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mbria" w:hAnsi="Cambria"/>
          <w:b/>
          <w:bCs/>
          <w:spacing w:val="0"/>
          <w:sz w:val="44"/>
          <w:szCs w:val="44"/>
        </w:rPr>
        <w:alias w:val="Title"/>
        <w:tag w:val=""/>
        <w:id w:val="-11065716"/>
        <w:placeholder>
          <w:docPart w:val="98BF31CFA36B456B9507B47FB58AC99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A9B1857" w14:textId="7565E0F1" w:rsidR="00B9539E" w:rsidRPr="005D776A" w:rsidRDefault="007C6481" w:rsidP="00C368B9">
          <w:pPr>
            <w:pStyle w:val="Title"/>
            <w:jc w:val="center"/>
            <w:rPr>
              <w:rFonts w:ascii="Cambria" w:hAnsi="Cambria"/>
              <w:b/>
              <w:bCs/>
              <w:spacing w:val="0"/>
              <w:sz w:val="44"/>
              <w:szCs w:val="44"/>
            </w:rPr>
          </w:pPr>
          <w:r>
            <w:rPr>
              <w:rFonts w:ascii="Cambria" w:hAnsi="Cambria"/>
              <w:b/>
              <w:bCs/>
              <w:spacing w:val="0"/>
              <w:sz w:val="44"/>
              <w:szCs w:val="44"/>
            </w:rPr>
            <w:t xml:space="preserve">Children’s Trust </w:t>
          </w:r>
          <w:r w:rsidR="002E12C2">
            <w:rPr>
              <w:rFonts w:ascii="Cambria" w:hAnsi="Cambria"/>
              <w:b/>
              <w:bCs/>
              <w:spacing w:val="0"/>
              <w:sz w:val="44"/>
              <w:szCs w:val="44"/>
            </w:rPr>
            <w:t xml:space="preserve">invites </w:t>
          </w:r>
          <w:r w:rsidR="00C44F52">
            <w:rPr>
              <w:rFonts w:ascii="Cambria" w:hAnsi="Cambria"/>
              <w:b/>
              <w:bCs/>
              <w:spacing w:val="0"/>
              <w:sz w:val="44"/>
              <w:szCs w:val="44"/>
            </w:rPr>
            <w:t xml:space="preserve">community </w:t>
          </w:r>
          <w:r w:rsidR="002E12C2">
            <w:rPr>
              <w:rFonts w:ascii="Cambria" w:hAnsi="Cambria"/>
              <w:b/>
              <w:bCs/>
              <w:spacing w:val="0"/>
              <w:sz w:val="44"/>
              <w:szCs w:val="44"/>
            </w:rPr>
            <w:t xml:space="preserve">to Open House, Building Dedication </w:t>
          </w:r>
          <w:r w:rsidR="001A7A64">
            <w:rPr>
              <w:rFonts w:ascii="Cambria" w:hAnsi="Cambria"/>
              <w:b/>
              <w:bCs/>
              <w:spacing w:val="0"/>
              <w:sz w:val="44"/>
              <w:szCs w:val="44"/>
            </w:rPr>
            <w:t>event</w:t>
          </w:r>
        </w:p>
      </w:sdtContent>
    </w:sdt>
    <w:p w14:paraId="6B018C62" w14:textId="6265BC18" w:rsidR="005D776A" w:rsidRPr="00DE49A8" w:rsidRDefault="00351ECE" w:rsidP="00C368B9">
      <w:pPr>
        <w:pStyle w:val="Subtitle"/>
        <w:spacing w:before="120" w:after="240" w:line="240" w:lineRule="auto"/>
        <w:jc w:val="center"/>
        <w:rPr>
          <w:rFonts w:ascii="Arial" w:hAnsi="Arial" w:cs="Arial"/>
          <w:i/>
          <w:iCs/>
          <w:color w:val="auto"/>
          <w:spacing w:val="0"/>
        </w:rPr>
      </w:pPr>
      <w:r>
        <w:rPr>
          <w:rFonts w:ascii="Arial" w:hAnsi="Arial" w:cs="Arial"/>
          <w:i/>
          <w:iCs/>
          <w:color w:val="auto"/>
          <w:spacing w:val="0"/>
        </w:rPr>
        <w:t>L</w:t>
      </w:r>
      <w:r w:rsidR="00714076">
        <w:rPr>
          <w:rFonts w:ascii="Arial" w:hAnsi="Arial" w:cs="Arial"/>
          <w:i/>
          <w:iCs/>
          <w:color w:val="auto"/>
          <w:spacing w:val="0"/>
        </w:rPr>
        <w:t xml:space="preserve">earn about the Children’s Trust </w:t>
      </w:r>
      <w:r>
        <w:rPr>
          <w:rFonts w:ascii="Arial" w:hAnsi="Arial" w:cs="Arial"/>
          <w:i/>
          <w:iCs/>
          <w:color w:val="auto"/>
          <w:spacing w:val="0"/>
        </w:rPr>
        <w:t xml:space="preserve">while enjoying an afternoon </w:t>
      </w:r>
      <w:r w:rsidR="00147CBF">
        <w:rPr>
          <w:rFonts w:ascii="Arial" w:hAnsi="Arial" w:cs="Arial"/>
          <w:i/>
          <w:iCs/>
          <w:color w:val="auto"/>
          <w:spacing w:val="0"/>
        </w:rPr>
        <w:t xml:space="preserve">of fun activities and delicious treats. </w:t>
      </w:r>
      <w:r>
        <w:rPr>
          <w:rFonts w:ascii="Arial" w:hAnsi="Arial" w:cs="Arial"/>
          <w:i/>
          <w:iCs/>
          <w:color w:val="auto"/>
          <w:spacing w:val="0"/>
        </w:rPr>
        <w:t xml:space="preserve"> </w:t>
      </w:r>
    </w:p>
    <w:p w14:paraId="35737015" w14:textId="77777777" w:rsidR="00C368B9" w:rsidRDefault="00C368B9" w:rsidP="00C368B9"/>
    <w:p w14:paraId="6072DC46" w14:textId="24496E1F" w:rsidR="007D2153" w:rsidRDefault="005C217C" w:rsidP="00C368B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ublish Date"/>
          <w:tag w:val=""/>
          <w:id w:val="-686289880"/>
          <w:placeholder>
            <w:docPart w:val="61FE33B217144EAFB79065FA4FDC9791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3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E3427">
            <w:rPr>
              <w:rFonts w:ascii="Arial" w:hAnsi="Arial" w:cs="Arial"/>
              <w:sz w:val="24"/>
              <w:szCs w:val="24"/>
            </w:rPr>
            <w:t>March 17, 2025</w:t>
          </w:r>
        </w:sdtContent>
      </w:sdt>
      <w:r w:rsidR="00C368B9" w:rsidRPr="007D1E98">
        <w:rPr>
          <w:rFonts w:ascii="Arial" w:hAnsi="Arial" w:cs="Arial"/>
          <w:sz w:val="24"/>
          <w:szCs w:val="24"/>
        </w:rPr>
        <w:t xml:space="preserve"> —</w:t>
      </w:r>
      <w:r w:rsidR="00333245">
        <w:rPr>
          <w:rFonts w:ascii="Arial" w:hAnsi="Arial" w:cs="Arial"/>
          <w:sz w:val="24"/>
          <w:szCs w:val="24"/>
        </w:rPr>
        <w:t xml:space="preserve"> The Children’s Trust of Alachua County </w:t>
      </w:r>
      <w:r w:rsidR="00742B6E">
        <w:rPr>
          <w:rFonts w:ascii="Arial" w:hAnsi="Arial" w:cs="Arial"/>
          <w:sz w:val="24"/>
          <w:szCs w:val="24"/>
        </w:rPr>
        <w:t>is set to</w:t>
      </w:r>
      <w:r w:rsidR="007D2153">
        <w:rPr>
          <w:rFonts w:ascii="Arial" w:hAnsi="Arial" w:cs="Arial"/>
          <w:sz w:val="24"/>
          <w:szCs w:val="24"/>
        </w:rPr>
        <w:t xml:space="preserve"> host an </w:t>
      </w:r>
      <w:r w:rsidR="00B665EF">
        <w:rPr>
          <w:rFonts w:ascii="Arial" w:hAnsi="Arial" w:cs="Arial"/>
          <w:sz w:val="24"/>
          <w:szCs w:val="24"/>
        </w:rPr>
        <w:t>Open House and Building Dedication event on March 29</w:t>
      </w:r>
      <w:r w:rsidR="007D2153">
        <w:rPr>
          <w:rFonts w:ascii="Arial" w:hAnsi="Arial" w:cs="Arial"/>
          <w:sz w:val="24"/>
          <w:szCs w:val="24"/>
        </w:rPr>
        <w:t xml:space="preserve"> to celebrate its new building </w:t>
      </w:r>
      <w:r w:rsidR="00F93480">
        <w:rPr>
          <w:rFonts w:ascii="Arial" w:hAnsi="Arial" w:cs="Arial"/>
          <w:sz w:val="24"/>
          <w:szCs w:val="24"/>
        </w:rPr>
        <w:t>location. Th</w:t>
      </w:r>
      <w:r w:rsidR="003F74C9">
        <w:rPr>
          <w:rFonts w:ascii="Arial" w:hAnsi="Arial" w:cs="Arial"/>
          <w:sz w:val="24"/>
          <w:szCs w:val="24"/>
        </w:rPr>
        <w:t xml:space="preserve">is </w:t>
      </w:r>
      <w:r w:rsidR="00C44F52">
        <w:rPr>
          <w:rFonts w:ascii="Arial" w:hAnsi="Arial" w:cs="Arial"/>
          <w:sz w:val="24"/>
          <w:szCs w:val="24"/>
        </w:rPr>
        <w:t xml:space="preserve">Open House is an </w:t>
      </w:r>
      <w:r w:rsidR="007D2153">
        <w:rPr>
          <w:rFonts w:ascii="Arial" w:hAnsi="Arial" w:cs="Arial"/>
          <w:sz w:val="24"/>
          <w:szCs w:val="24"/>
        </w:rPr>
        <w:t xml:space="preserve">opportunity </w:t>
      </w:r>
      <w:r w:rsidR="003F74C9">
        <w:rPr>
          <w:rFonts w:ascii="Arial" w:hAnsi="Arial" w:cs="Arial"/>
          <w:sz w:val="24"/>
          <w:szCs w:val="24"/>
        </w:rPr>
        <w:t xml:space="preserve">for the public </w:t>
      </w:r>
      <w:r w:rsidR="007D2153">
        <w:rPr>
          <w:rFonts w:ascii="Arial" w:hAnsi="Arial" w:cs="Arial"/>
          <w:sz w:val="24"/>
          <w:szCs w:val="24"/>
        </w:rPr>
        <w:t xml:space="preserve">to learn </w:t>
      </w:r>
      <w:r w:rsidR="00F93480">
        <w:rPr>
          <w:rFonts w:ascii="Arial" w:hAnsi="Arial" w:cs="Arial"/>
          <w:sz w:val="24"/>
          <w:szCs w:val="24"/>
        </w:rPr>
        <w:t xml:space="preserve">more </w:t>
      </w:r>
      <w:r w:rsidR="007D2153">
        <w:rPr>
          <w:rFonts w:ascii="Arial" w:hAnsi="Arial" w:cs="Arial"/>
          <w:sz w:val="24"/>
          <w:szCs w:val="24"/>
        </w:rPr>
        <w:t>about the Children’s Trust</w:t>
      </w:r>
      <w:r w:rsidR="000A015C">
        <w:rPr>
          <w:rFonts w:ascii="Arial" w:hAnsi="Arial" w:cs="Arial"/>
          <w:sz w:val="24"/>
          <w:szCs w:val="24"/>
        </w:rPr>
        <w:t xml:space="preserve"> and </w:t>
      </w:r>
      <w:r w:rsidR="6E5DDE13">
        <w:rPr>
          <w:rFonts w:ascii="Arial" w:hAnsi="Arial" w:cs="Arial"/>
          <w:sz w:val="24"/>
          <w:szCs w:val="24"/>
        </w:rPr>
        <w:t>the programs it funds.</w:t>
      </w:r>
      <w:r w:rsidR="000A015C">
        <w:rPr>
          <w:rFonts w:ascii="Arial" w:hAnsi="Arial" w:cs="Arial"/>
          <w:sz w:val="24"/>
          <w:szCs w:val="24"/>
        </w:rPr>
        <w:t xml:space="preserve"> This event will be held at the Children’s Trust Office</w:t>
      </w:r>
      <w:r w:rsidR="007D2153">
        <w:rPr>
          <w:rFonts w:ascii="Arial" w:hAnsi="Arial" w:cs="Arial"/>
          <w:sz w:val="24"/>
          <w:szCs w:val="24"/>
        </w:rPr>
        <w:t xml:space="preserve"> </w:t>
      </w:r>
      <w:r w:rsidR="00742B6E">
        <w:rPr>
          <w:rFonts w:ascii="Arial" w:hAnsi="Arial" w:cs="Arial"/>
          <w:sz w:val="24"/>
          <w:szCs w:val="24"/>
        </w:rPr>
        <w:t xml:space="preserve">and run </w:t>
      </w:r>
      <w:r w:rsidR="000A015C">
        <w:rPr>
          <w:rFonts w:ascii="Arial" w:hAnsi="Arial" w:cs="Arial"/>
          <w:sz w:val="24"/>
          <w:szCs w:val="24"/>
        </w:rPr>
        <w:t xml:space="preserve">from </w:t>
      </w:r>
      <w:r w:rsidR="007D2153">
        <w:rPr>
          <w:rFonts w:ascii="Arial" w:hAnsi="Arial" w:cs="Arial"/>
          <w:sz w:val="24"/>
          <w:szCs w:val="24"/>
        </w:rPr>
        <w:t xml:space="preserve">11 a.m. </w:t>
      </w:r>
      <w:r w:rsidR="000A015C">
        <w:rPr>
          <w:rFonts w:ascii="Arial" w:hAnsi="Arial" w:cs="Arial"/>
          <w:sz w:val="24"/>
          <w:szCs w:val="24"/>
        </w:rPr>
        <w:t xml:space="preserve">to </w:t>
      </w:r>
      <w:r w:rsidR="007D2153">
        <w:rPr>
          <w:rFonts w:ascii="Arial" w:hAnsi="Arial" w:cs="Arial"/>
          <w:sz w:val="24"/>
          <w:szCs w:val="24"/>
        </w:rPr>
        <w:t>3 p.m</w:t>
      </w:r>
      <w:r w:rsidR="00B665EF">
        <w:rPr>
          <w:rFonts w:ascii="Arial" w:hAnsi="Arial" w:cs="Arial"/>
          <w:sz w:val="24"/>
          <w:szCs w:val="24"/>
        </w:rPr>
        <w:t xml:space="preserve">. </w:t>
      </w:r>
    </w:p>
    <w:p w14:paraId="58805DDA" w14:textId="539F18B3" w:rsidR="00053E39" w:rsidRDefault="00053E39" w:rsidP="00053E39">
      <w:pPr>
        <w:rPr>
          <w:rFonts w:ascii="Arial" w:hAnsi="Arial" w:cs="Arial"/>
          <w:sz w:val="24"/>
          <w:szCs w:val="24"/>
        </w:rPr>
      </w:pPr>
      <w:r w:rsidRPr="00ED1F1A">
        <w:rPr>
          <w:rFonts w:ascii="Arial" w:hAnsi="Arial" w:cs="Arial"/>
          <w:sz w:val="24"/>
          <w:szCs w:val="24"/>
        </w:rPr>
        <w:t>“We’re</w:t>
      </w:r>
      <w:r>
        <w:rPr>
          <w:rFonts w:ascii="Arial" w:hAnsi="Arial" w:cs="Arial"/>
          <w:sz w:val="24"/>
          <w:szCs w:val="24"/>
        </w:rPr>
        <w:t xml:space="preserve"> thrilled</w:t>
      </w:r>
      <w:r w:rsidRPr="00ED1F1A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welcome </w:t>
      </w:r>
      <w:r w:rsidRPr="00ED1F1A">
        <w:rPr>
          <w:rFonts w:ascii="Arial" w:hAnsi="Arial" w:cs="Arial"/>
          <w:sz w:val="24"/>
          <w:szCs w:val="24"/>
        </w:rPr>
        <w:t xml:space="preserve">the community to </w:t>
      </w:r>
      <w:r w:rsidR="000A015C">
        <w:rPr>
          <w:rFonts w:ascii="Arial" w:hAnsi="Arial" w:cs="Arial"/>
          <w:sz w:val="24"/>
          <w:szCs w:val="24"/>
        </w:rPr>
        <w:t xml:space="preserve">the Children’s Trust! Our </w:t>
      </w:r>
      <w:r w:rsidRPr="00ED1F1A">
        <w:rPr>
          <w:rFonts w:ascii="Arial" w:hAnsi="Arial" w:cs="Arial"/>
          <w:sz w:val="24"/>
          <w:szCs w:val="24"/>
        </w:rPr>
        <w:t>Open House and Building Dedication Event</w:t>
      </w:r>
      <w:r w:rsidR="000A015C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 xml:space="preserve">a </w:t>
      </w:r>
      <w:r w:rsidRPr="007E454E">
        <w:rPr>
          <w:rFonts w:ascii="Arial" w:hAnsi="Arial" w:cs="Arial"/>
          <w:sz w:val="24"/>
          <w:szCs w:val="24"/>
        </w:rPr>
        <w:t>fantastic opportunity to strengthen our connection with the families and community members we serve</w:t>
      </w:r>
      <w:r>
        <w:rPr>
          <w:rFonts w:ascii="Arial" w:hAnsi="Arial" w:cs="Arial"/>
          <w:sz w:val="24"/>
          <w:szCs w:val="24"/>
        </w:rPr>
        <w:t xml:space="preserve">,” </w:t>
      </w:r>
      <w:r w:rsidRPr="00ED1F1A">
        <w:rPr>
          <w:rFonts w:ascii="Arial" w:hAnsi="Arial" w:cs="Arial"/>
          <w:sz w:val="24"/>
          <w:szCs w:val="24"/>
        </w:rPr>
        <w:t>Marsha Kiner, executive director of the Children’s Trust of Alachua County</w:t>
      </w:r>
      <w:r>
        <w:rPr>
          <w:rFonts w:ascii="Arial" w:hAnsi="Arial" w:cs="Arial"/>
          <w:sz w:val="24"/>
          <w:szCs w:val="24"/>
        </w:rPr>
        <w:t xml:space="preserve"> said. </w:t>
      </w:r>
    </w:p>
    <w:p w14:paraId="2A51FA0A" w14:textId="46A5EC5A" w:rsidR="00D95F7C" w:rsidRDefault="00D95F7C" w:rsidP="00053E39">
      <w:pPr>
        <w:rPr>
          <w:rFonts w:ascii="Arial" w:hAnsi="Arial" w:cs="Arial"/>
          <w:sz w:val="24"/>
          <w:szCs w:val="24"/>
        </w:rPr>
      </w:pPr>
      <w:r w:rsidRPr="007E454E">
        <w:rPr>
          <w:rFonts w:ascii="Arial" w:hAnsi="Arial" w:cs="Arial"/>
          <w:sz w:val="24"/>
          <w:szCs w:val="24"/>
        </w:rPr>
        <w:t xml:space="preserve">The Children’s Trust was established in 2018 following voter approval of a referendum </w:t>
      </w:r>
      <w:r>
        <w:rPr>
          <w:rFonts w:ascii="Arial" w:hAnsi="Arial" w:cs="Arial"/>
          <w:sz w:val="24"/>
          <w:szCs w:val="24"/>
        </w:rPr>
        <w:t xml:space="preserve">to create </w:t>
      </w:r>
      <w:r w:rsidRPr="007E454E">
        <w:rPr>
          <w:rFonts w:ascii="Arial" w:hAnsi="Arial" w:cs="Arial"/>
          <w:sz w:val="24"/>
          <w:szCs w:val="24"/>
        </w:rPr>
        <w:t xml:space="preserve">community </w:t>
      </w:r>
      <w:r w:rsidR="006C64EF">
        <w:rPr>
          <w:rFonts w:ascii="Arial" w:hAnsi="Arial" w:cs="Arial"/>
          <w:sz w:val="24"/>
          <w:szCs w:val="24"/>
        </w:rPr>
        <w:t xml:space="preserve">services and </w:t>
      </w:r>
      <w:r w:rsidRPr="007E454E">
        <w:rPr>
          <w:rFonts w:ascii="Arial" w:hAnsi="Arial" w:cs="Arial"/>
          <w:sz w:val="24"/>
          <w:szCs w:val="24"/>
        </w:rPr>
        <w:t xml:space="preserve">programs </w:t>
      </w:r>
      <w:r w:rsidR="006C64EF">
        <w:rPr>
          <w:rFonts w:ascii="Arial" w:hAnsi="Arial" w:cs="Arial"/>
          <w:sz w:val="24"/>
          <w:szCs w:val="24"/>
        </w:rPr>
        <w:t>that provide</w:t>
      </w:r>
      <w:r>
        <w:rPr>
          <w:rFonts w:ascii="Arial" w:hAnsi="Arial" w:cs="Arial"/>
          <w:sz w:val="24"/>
          <w:szCs w:val="24"/>
        </w:rPr>
        <w:t xml:space="preserve"> </w:t>
      </w:r>
      <w:r w:rsidRPr="007E454E">
        <w:rPr>
          <w:rFonts w:ascii="Arial" w:hAnsi="Arial" w:cs="Arial"/>
          <w:sz w:val="24"/>
          <w:szCs w:val="24"/>
        </w:rPr>
        <w:t>children, youth and families</w:t>
      </w:r>
      <w:r w:rsidR="006C64EF">
        <w:rPr>
          <w:rFonts w:ascii="Arial" w:hAnsi="Arial" w:cs="Arial"/>
          <w:sz w:val="24"/>
          <w:szCs w:val="24"/>
        </w:rPr>
        <w:t xml:space="preserve"> with the targeted support they need to thrive. The Children’s Trust has filled in this gap of resources through supporting and funding </w:t>
      </w:r>
      <w:r w:rsidR="00C44F52">
        <w:rPr>
          <w:rFonts w:ascii="Arial" w:hAnsi="Arial" w:cs="Arial"/>
          <w:sz w:val="24"/>
          <w:szCs w:val="24"/>
        </w:rPr>
        <w:t xml:space="preserve">80 </w:t>
      </w:r>
      <w:r w:rsidR="003513C7">
        <w:rPr>
          <w:rFonts w:ascii="Arial" w:hAnsi="Arial" w:cs="Arial"/>
          <w:sz w:val="24"/>
          <w:szCs w:val="24"/>
        </w:rPr>
        <w:t>community</w:t>
      </w:r>
      <w:r w:rsidR="003513C7" w:rsidRPr="62A21432">
        <w:rPr>
          <w:rFonts w:ascii="Arial" w:hAnsi="Arial" w:cs="Arial"/>
          <w:sz w:val="24"/>
          <w:szCs w:val="24"/>
        </w:rPr>
        <w:t xml:space="preserve"> programs</w:t>
      </w:r>
      <w:r w:rsidR="000A015C">
        <w:rPr>
          <w:rFonts w:ascii="Arial" w:hAnsi="Arial" w:cs="Arial"/>
          <w:sz w:val="24"/>
          <w:szCs w:val="24"/>
        </w:rPr>
        <w:t xml:space="preserve"> </w:t>
      </w:r>
      <w:r w:rsidR="006C64EF">
        <w:rPr>
          <w:rFonts w:ascii="Arial" w:hAnsi="Arial" w:cs="Arial"/>
          <w:sz w:val="24"/>
          <w:szCs w:val="24"/>
        </w:rPr>
        <w:t xml:space="preserve">that advance its mission of thriving youth and families. </w:t>
      </w:r>
      <w:r>
        <w:rPr>
          <w:rFonts w:ascii="Arial" w:hAnsi="Arial" w:cs="Arial"/>
          <w:sz w:val="24"/>
          <w:szCs w:val="24"/>
        </w:rPr>
        <w:t>In 2024</w:t>
      </w:r>
      <w:r w:rsidR="006C64EF">
        <w:rPr>
          <w:rFonts w:ascii="Arial" w:hAnsi="Arial" w:cs="Arial"/>
          <w:sz w:val="24"/>
          <w:szCs w:val="24"/>
        </w:rPr>
        <w:t xml:space="preserve"> alone</w:t>
      </w:r>
      <w:r>
        <w:rPr>
          <w:rFonts w:ascii="Arial" w:hAnsi="Arial" w:cs="Arial"/>
          <w:sz w:val="24"/>
          <w:szCs w:val="24"/>
        </w:rPr>
        <w:t xml:space="preserve">, </w:t>
      </w:r>
      <w:r w:rsidR="00C44F5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hese 80 community programs served a total of 25,583 people, including 21,118 children, 3,958 parents and 606 professionals. </w:t>
      </w:r>
    </w:p>
    <w:p w14:paraId="3B66CB87" w14:textId="7CFD7F8F" w:rsidR="00F93480" w:rsidRDefault="00F93480" w:rsidP="00F934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event will begin with a few words from Children’s Trust leaders: Executive Director Marsha Kiner and Board Chair</w:t>
      </w:r>
      <w:r w:rsidR="00151BC2">
        <w:rPr>
          <w:rFonts w:ascii="Arial" w:hAnsi="Arial" w:cs="Arial"/>
          <w:sz w:val="24"/>
          <w:szCs w:val="24"/>
        </w:rPr>
        <w:t xml:space="preserve">, </w:t>
      </w:r>
      <w:r w:rsidR="00A41635">
        <w:rPr>
          <w:rFonts w:ascii="Arial" w:hAnsi="Arial" w:cs="Arial"/>
          <w:sz w:val="24"/>
          <w:szCs w:val="24"/>
        </w:rPr>
        <w:t xml:space="preserve">Alachua </w:t>
      </w:r>
      <w:r w:rsidR="0053121B">
        <w:rPr>
          <w:rFonts w:ascii="Arial" w:hAnsi="Arial" w:cs="Arial"/>
          <w:sz w:val="24"/>
          <w:szCs w:val="24"/>
        </w:rPr>
        <w:t xml:space="preserve">County </w:t>
      </w:r>
      <w:r>
        <w:rPr>
          <w:rFonts w:ascii="Arial" w:hAnsi="Arial" w:cs="Arial"/>
          <w:sz w:val="24"/>
          <w:szCs w:val="24"/>
        </w:rPr>
        <w:t xml:space="preserve">Commissioner Ken Cornell. Our leaders </w:t>
      </w:r>
      <w:r w:rsidR="003F74C9">
        <w:rPr>
          <w:rFonts w:ascii="Arial" w:hAnsi="Arial" w:cs="Arial"/>
          <w:sz w:val="24"/>
          <w:szCs w:val="24"/>
        </w:rPr>
        <w:t>will share details about</w:t>
      </w:r>
      <w:r>
        <w:rPr>
          <w:rFonts w:ascii="Arial" w:hAnsi="Arial" w:cs="Arial"/>
          <w:sz w:val="24"/>
          <w:szCs w:val="24"/>
        </w:rPr>
        <w:t xml:space="preserve"> the </w:t>
      </w:r>
      <w:r w:rsidR="00151BC2" w:rsidRPr="62A21432">
        <w:rPr>
          <w:rFonts w:ascii="Arial" w:hAnsi="Arial" w:cs="Arial"/>
          <w:sz w:val="24"/>
          <w:szCs w:val="24"/>
        </w:rPr>
        <w:t xml:space="preserve">establishment </w:t>
      </w:r>
      <w:r w:rsidR="00151BC2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742B6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Children’s Trust and </w:t>
      </w:r>
      <w:r w:rsidR="00C44F52">
        <w:rPr>
          <w:rFonts w:ascii="Arial" w:hAnsi="Arial" w:cs="Arial"/>
          <w:sz w:val="24"/>
          <w:szCs w:val="24"/>
        </w:rPr>
        <w:t xml:space="preserve">the </w:t>
      </w:r>
      <w:r w:rsidR="00742B6E">
        <w:rPr>
          <w:rFonts w:ascii="Arial" w:hAnsi="Arial" w:cs="Arial"/>
          <w:sz w:val="24"/>
          <w:szCs w:val="24"/>
        </w:rPr>
        <w:t xml:space="preserve">purpose </w:t>
      </w:r>
      <w:r w:rsidR="00C44F52">
        <w:rPr>
          <w:rFonts w:ascii="Arial" w:hAnsi="Arial" w:cs="Arial"/>
          <w:sz w:val="24"/>
          <w:szCs w:val="24"/>
        </w:rPr>
        <w:t>of</w:t>
      </w:r>
      <w:r w:rsidR="00742B6E">
        <w:rPr>
          <w:rFonts w:ascii="Arial" w:hAnsi="Arial" w:cs="Arial"/>
          <w:sz w:val="24"/>
          <w:szCs w:val="24"/>
        </w:rPr>
        <w:t xml:space="preserve"> </w:t>
      </w:r>
      <w:r w:rsidR="002A7AB8">
        <w:rPr>
          <w:rFonts w:ascii="Arial" w:hAnsi="Arial" w:cs="Arial"/>
          <w:sz w:val="24"/>
          <w:szCs w:val="24"/>
        </w:rPr>
        <w:t xml:space="preserve">the </w:t>
      </w:r>
      <w:r w:rsidR="00C44F52">
        <w:rPr>
          <w:rFonts w:ascii="Arial" w:hAnsi="Arial" w:cs="Arial"/>
          <w:sz w:val="24"/>
          <w:szCs w:val="24"/>
        </w:rPr>
        <w:t>Open House and Building Dedication.</w:t>
      </w:r>
      <w:r w:rsidR="3981E774" w:rsidRPr="62A21432">
        <w:rPr>
          <w:rFonts w:ascii="Arial" w:hAnsi="Arial" w:cs="Arial"/>
          <w:sz w:val="24"/>
          <w:szCs w:val="24"/>
        </w:rPr>
        <w:t xml:space="preserve"> </w:t>
      </w:r>
      <w:r w:rsidR="52996274" w:rsidRPr="62A21432">
        <w:rPr>
          <w:rFonts w:ascii="Arial" w:hAnsi="Arial" w:cs="Arial"/>
          <w:sz w:val="24"/>
          <w:szCs w:val="24"/>
        </w:rPr>
        <w:t xml:space="preserve">Children’s </w:t>
      </w:r>
      <w:r w:rsidR="3981E774" w:rsidRPr="62A21432">
        <w:rPr>
          <w:rFonts w:ascii="Arial" w:hAnsi="Arial" w:cs="Arial"/>
          <w:sz w:val="24"/>
          <w:szCs w:val="24"/>
        </w:rPr>
        <w:t xml:space="preserve">Trust </w:t>
      </w:r>
      <w:r w:rsidR="00742B6E">
        <w:rPr>
          <w:rFonts w:ascii="Arial" w:hAnsi="Arial" w:cs="Arial"/>
          <w:sz w:val="24"/>
          <w:szCs w:val="24"/>
        </w:rPr>
        <w:t>Program</w:t>
      </w:r>
      <w:r w:rsidR="00151BC2">
        <w:rPr>
          <w:rFonts w:ascii="Arial" w:hAnsi="Arial" w:cs="Arial"/>
          <w:sz w:val="24"/>
          <w:szCs w:val="24"/>
        </w:rPr>
        <w:t xml:space="preserve"> </w:t>
      </w:r>
      <w:r w:rsidR="227154EE" w:rsidRPr="62A21432">
        <w:rPr>
          <w:rFonts w:ascii="Arial" w:hAnsi="Arial" w:cs="Arial"/>
          <w:sz w:val="24"/>
          <w:szCs w:val="24"/>
        </w:rPr>
        <w:t>p</w:t>
      </w:r>
      <w:r w:rsidR="4F2CEF28" w:rsidRPr="62A21432">
        <w:rPr>
          <w:rFonts w:ascii="Arial" w:hAnsi="Arial" w:cs="Arial"/>
          <w:sz w:val="24"/>
          <w:szCs w:val="24"/>
        </w:rPr>
        <w:t xml:space="preserve">roviders </w:t>
      </w:r>
      <w:r w:rsidR="0975A7DE" w:rsidRPr="62A21432">
        <w:rPr>
          <w:rFonts w:ascii="Arial" w:hAnsi="Arial" w:cs="Arial"/>
          <w:sz w:val="24"/>
          <w:szCs w:val="24"/>
        </w:rPr>
        <w:t>and participants</w:t>
      </w:r>
      <w:r w:rsidR="00742B6E">
        <w:rPr>
          <w:rFonts w:ascii="Arial" w:hAnsi="Arial" w:cs="Arial"/>
          <w:sz w:val="24"/>
          <w:szCs w:val="24"/>
        </w:rPr>
        <w:t xml:space="preserve"> will </w:t>
      </w:r>
      <w:r w:rsidR="003F74C9">
        <w:rPr>
          <w:rFonts w:ascii="Arial" w:hAnsi="Arial" w:cs="Arial"/>
          <w:sz w:val="24"/>
          <w:szCs w:val="24"/>
        </w:rPr>
        <w:t xml:space="preserve">speak </w:t>
      </w:r>
      <w:r w:rsidR="002A7AB8">
        <w:rPr>
          <w:rFonts w:ascii="Arial" w:hAnsi="Arial" w:cs="Arial"/>
          <w:sz w:val="24"/>
          <w:szCs w:val="24"/>
        </w:rPr>
        <w:t xml:space="preserve">on </w:t>
      </w:r>
      <w:r w:rsidR="00742B6E">
        <w:rPr>
          <w:rFonts w:ascii="Arial" w:hAnsi="Arial" w:cs="Arial"/>
          <w:sz w:val="24"/>
          <w:szCs w:val="24"/>
        </w:rPr>
        <w:t xml:space="preserve">the impact of the Children’s Trust </w:t>
      </w:r>
      <w:r w:rsidR="50C185AA" w:rsidRPr="62A21432">
        <w:rPr>
          <w:rFonts w:ascii="Arial" w:hAnsi="Arial" w:cs="Arial"/>
          <w:sz w:val="24"/>
          <w:szCs w:val="24"/>
        </w:rPr>
        <w:t xml:space="preserve">investment </w:t>
      </w:r>
      <w:r w:rsidR="002A7AB8">
        <w:rPr>
          <w:rFonts w:ascii="Arial" w:hAnsi="Arial" w:cs="Arial"/>
          <w:sz w:val="24"/>
          <w:szCs w:val="24"/>
        </w:rPr>
        <w:t xml:space="preserve">on </w:t>
      </w:r>
      <w:r w:rsidR="00742B6E">
        <w:rPr>
          <w:rFonts w:ascii="Arial" w:hAnsi="Arial" w:cs="Arial"/>
          <w:sz w:val="24"/>
          <w:szCs w:val="24"/>
        </w:rPr>
        <w:t xml:space="preserve">their </w:t>
      </w:r>
      <w:r w:rsidR="3D4E822B" w:rsidRPr="62A21432">
        <w:rPr>
          <w:rFonts w:ascii="Arial" w:hAnsi="Arial" w:cs="Arial"/>
          <w:sz w:val="24"/>
          <w:szCs w:val="24"/>
        </w:rPr>
        <w:t xml:space="preserve">individual and </w:t>
      </w:r>
      <w:r w:rsidR="4F2CEF28" w:rsidRPr="62A21432">
        <w:rPr>
          <w:rFonts w:ascii="Arial" w:hAnsi="Arial" w:cs="Arial"/>
          <w:sz w:val="24"/>
          <w:szCs w:val="24"/>
        </w:rPr>
        <w:t>organization</w:t>
      </w:r>
      <w:r w:rsidR="0546490F" w:rsidRPr="62A21432">
        <w:rPr>
          <w:rFonts w:ascii="Arial" w:hAnsi="Arial" w:cs="Arial"/>
          <w:sz w:val="24"/>
          <w:szCs w:val="24"/>
        </w:rPr>
        <w:t>al</w:t>
      </w:r>
      <w:r w:rsidR="00A24443">
        <w:rPr>
          <w:rFonts w:ascii="Arial" w:hAnsi="Arial" w:cs="Arial"/>
          <w:sz w:val="24"/>
          <w:szCs w:val="24"/>
        </w:rPr>
        <w:t xml:space="preserve"> </w:t>
      </w:r>
      <w:r w:rsidR="6F1A101D" w:rsidRPr="62A21432">
        <w:rPr>
          <w:rFonts w:ascii="Arial" w:hAnsi="Arial" w:cs="Arial"/>
          <w:sz w:val="24"/>
          <w:szCs w:val="24"/>
        </w:rPr>
        <w:t>success</w:t>
      </w:r>
      <w:r w:rsidR="00742B6E">
        <w:rPr>
          <w:rFonts w:ascii="Arial" w:hAnsi="Arial" w:cs="Arial"/>
          <w:sz w:val="24"/>
          <w:szCs w:val="24"/>
        </w:rPr>
        <w:t xml:space="preserve">. </w:t>
      </w:r>
    </w:p>
    <w:p w14:paraId="3F945B4C" w14:textId="5B878D1F" w:rsidR="00132AEF" w:rsidRDefault="64D3707B" w:rsidP="00C368B9">
      <w:pPr>
        <w:rPr>
          <w:rFonts w:ascii="Arial" w:eastAsia="Arial" w:hAnsi="Arial" w:cs="Arial"/>
          <w:sz w:val="24"/>
          <w:szCs w:val="24"/>
        </w:rPr>
      </w:pPr>
      <w:r w:rsidRPr="62A21432">
        <w:rPr>
          <w:rFonts w:ascii="Arial" w:eastAsia="Arial" w:hAnsi="Arial" w:cs="Arial"/>
          <w:sz w:val="24"/>
          <w:szCs w:val="24"/>
        </w:rPr>
        <w:t xml:space="preserve">At </w:t>
      </w:r>
      <w:r w:rsidRPr="62A21432">
        <w:rPr>
          <w:rFonts w:ascii="Arial" w:eastAsia="Arial" w:hAnsi="Arial" w:cs="Arial"/>
          <w:b/>
          <w:bCs/>
          <w:sz w:val="24"/>
          <w:szCs w:val="24"/>
        </w:rPr>
        <w:t>noon</w:t>
      </w:r>
      <w:r w:rsidRPr="62A21432">
        <w:rPr>
          <w:rFonts w:ascii="Arial" w:eastAsia="Arial" w:hAnsi="Arial" w:cs="Arial"/>
          <w:sz w:val="24"/>
          <w:szCs w:val="24"/>
        </w:rPr>
        <w:t xml:space="preserve">, </w:t>
      </w:r>
      <w:r w:rsidR="00045B5C">
        <w:rPr>
          <w:rFonts w:ascii="Arial" w:eastAsia="Arial" w:hAnsi="Arial" w:cs="Arial"/>
          <w:sz w:val="24"/>
          <w:szCs w:val="24"/>
        </w:rPr>
        <w:t xml:space="preserve">our </w:t>
      </w:r>
      <w:r w:rsidRPr="62A21432">
        <w:rPr>
          <w:rFonts w:ascii="Arial" w:eastAsia="Arial" w:hAnsi="Arial" w:cs="Arial"/>
          <w:sz w:val="24"/>
          <w:szCs w:val="24"/>
        </w:rPr>
        <w:t xml:space="preserve">official </w:t>
      </w:r>
      <w:r w:rsidRPr="62A21432">
        <w:rPr>
          <w:rFonts w:ascii="Arial" w:eastAsia="Arial" w:hAnsi="Arial" w:cs="Arial"/>
          <w:b/>
          <w:bCs/>
          <w:sz w:val="24"/>
          <w:szCs w:val="24"/>
        </w:rPr>
        <w:t>ribbon-cutting ceremony</w:t>
      </w:r>
      <w:r w:rsidRPr="62A21432">
        <w:rPr>
          <w:rFonts w:ascii="Arial" w:eastAsia="Arial" w:hAnsi="Arial" w:cs="Arial"/>
          <w:sz w:val="24"/>
          <w:szCs w:val="24"/>
        </w:rPr>
        <w:t xml:space="preserve"> for the </w:t>
      </w:r>
      <w:r w:rsidRPr="000E3427">
        <w:rPr>
          <w:rFonts w:ascii="Arial" w:eastAsia="Arial" w:hAnsi="Arial" w:cs="Arial"/>
          <w:sz w:val="24"/>
          <w:szCs w:val="24"/>
        </w:rPr>
        <w:t>Children’s Trust</w:t>
      </w:r>
      <w:r w:rsidR="00045B5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45B5C" w:rsidRPr="000E3427">
        <w:rPr>
          <w:rFonts w:ascii="Arial" w:eastAsia="Arial" w:hAnsi="Arial" w:cs="Arial"/>
          <w:sz w:val="24"/>
          <w:szCs w:val="24"/>
        </w:rPr>
        <w:t>will commence</w:t>
      </w:r>
      <w:r w:rsidRPr="62A21432">
        <w:rPr>
          <w:rFonts w:ascii="Arial" w:eastAsia="Arial" w:hAnsi="Arial" w:cs="Arial"/>
          <w:sz w:val="24"/>
          <w:szCs w:val="24"/>
        </w:rPr>
        <w:t>. The</w:t>
      </w:r>
      <w:r w:rsidR="338035FE" w:rsidRPr="62A21432">
        <w:rPr>
          <w:rFonts w:ascii="Arial" w:eastAsia="Arial" w:hAnsi="Arial" w:cs="Arial"/>
          <w:sz w:val="24"/>
          <w:szCs w:val="24"/>
        </w:rPr>
        <w:t xml:space="preserve"> ceremony will</w:t>
      </w:r>
      <w:r w:rsidRPr="62A21432">
        <w:rPr>
          <w:rFonts w:ascii="Arial" w:eastAsia="Arial" w:hAnsi="Arial" w:cs="Arial"/>
          <w:sz w:val="24"/>
          <w:szCs w:val="24"/>
        </w:rPr>
        <w:t xml:space="preserve"> symbolize our commitment to fostering strong community connections</w:t>
      </w:r>
      <w:r w:rsidR="05E0C2C8" w:rsidRPr="62A21432">
        <w:rPr>
          <w:rFonts w:ascii="Arial" w:eastAsia="Arial" w:hAnsi="Arial" w:cs="Arial"/>
          <w:sz w:val="24"/>
          <w:szCs w:val="24"/>
        </w:rPr>
        <w:t xml:space="preserve"> as we support children, empower youth, and strengthen families. </w:t>
      </w:r>
      <w:r w:rsidRPr="62A21432">
        <w:rPr>
          <w:rFonts w:ascii="Arial" w:eastAsia="Arial" w:hAnsi="Arial" w:cs="Arial"/>
          <w:sz w:val="24"/>
          <w:szCs w:val="24"/>
        </w:rPr>
        <w:t>Following the ribbon-cutting</w:t>
      </w:r>
      <w:r w:rsidR="00132AEF">
        <w:rPr>
          <w:rFonts w:ascii="Arial" w:eastAsia="Arial" w:hAnsi="Arial" w:cs="Arial"/>
          <w:sz w:val="24"/>
          <w:szCs w:val="24"/>
        </w:rPr>
        <w:t xml:space="preserve"> ceremony</w:t>
      </w:r>
      <w:r w:rsidRPr="62A21432">
        <w:rPr>
          <w:rFonts w:ascii="Arial" w:eastAsia="Arial" w:hAnsi="Arial" w:cs="Arial"/>
          <w:sz w:val="24"/>
          <w:szCs w:val="24"/>
        </w:rPr>
        <w:t xml:space="preserve">, local faith leaders will lead a </w:t>
      </w:r>
      <w:r w:rsidRPr="62A21432">
        <w:rPr>
          <w:rFonts w:ascii="Arial" w:eastAsia="Arial" w:hAnsi="Arial" w:cs="Arial"/>
          <w:b/>
          <w:bCs/>
          <w:sz w:val="24"/>
          <w:szCs w:val="24"/>
        </w:rPr>
        <w:t>building dedication</w:t>
      </w:r>
      <w:r w:rsidRPr="62A21432">
        <w:rPr>
          <w:rFonts w:ascii="Arial" w:eastAsia="Arial" w:hAnsi="Arial" w:cs="Arial"/>
          <w:sz w:val="24"/>
          <w:szCs w:val="24"/>
        </w:rPr>
        <w:t xml:space="preserve">, reflecting our </w:t>
      </w:r>
      <w:r w:rsidR="61CDBA70" w:rsidRPr="62A21432">
        <w:rPr>
          <w:rFonts w:ascii="Arial" w:eastAsia="Arial" w:hAnsi="Arial" w:cs="Arial"/>
          <w:sz w:val="24"/>
          <w:szCs w:val="24"/>
        </w:rPr>
        <w:t xml:space="preserve">commitment to </w:t>
      </w:r>
      <w:r w:rsidR="025D75F4" w:rsidRPr="62A21432">
        <w:rPr>
          <w:rFonts w:ascii="Arial" w:eastAsia="Arial" w:hAnsi="Arial" w:cs="Arial"/>
          <w:sz w:val="24"/>
          <w:szCs w:val="24"/>
        </w:rPr>
        <w:t xml:space="preserve">ensuring </w:t>
      </w:r>
      <w:r w:rsidR="1F4830F2" w:rsidRPr="62A21432">
        <w:rPr>
          <w:rFonts w:ascii="Arial" w:eastAsia="Arial" w:hAnsi="Arial" w:cs="Arial"/>
          <w:sz w:val="24"/>
          <w:szCs w:val="24"/>
        </w:rPr>
        <w:t xml:space="preserve">Alachua County’s </w:t>
      </w:r>
      <w:r w:rsidR="025D75F4" w:rsidRPr="62A21432">
        <w:rPr>
          <w:rFonts w:ascii="Arial" w:eastAsia="Arial" w:hAnsi="Arial" w:cs="Arial"/>
          <w:sz w:val="24"/>
          <w:szCs w:val="24"/>
        </w:rPr>
        <w:t xml:space="preserve">children are </w:t>
      </w:r>
      <w:r w:rsidR="1E7B6FA4" w:rsidRPr="62A21432">
        <w:rPr>
          <w:rFonts w:ascii="Arial" w:eastAsia="Arial" w:hAnsi="Arial" w:cs="Arial"/>
          <w:sz w:val="24"/>
          <w:szCs w:val="24"/>
        </w:rPr>
        <w:t>healthy</w:t>
      </w:r>
      <w:commentRangeStart w:id="0"/>
      <w:r w:rsidR="025D75F4" w:rsidRPr="62A21432">
        <w:rPr>
          <w:rFonts w:ascii="Arial" w:eastAsia="Arial" w:hAnsi="Arial" w:cs="Arial"/>
          <w:sz w:val="24"/>
          <w:szCs w:val="24"/>
        </w:rPr>
        <w:t>,</w:t>
      </w:r>
      <w:commentRangeEnd w:id="0"/>
      <w:r w:rsidR="006567C4">
        <w:rPr>
          <w:rStyle w:val="CommentReference"/>
        </w:rPr>
        <w:commentReference w:id="0"/>
      </w:r>
      <w:r w:rsidR="025D75F4" w:rsidRPr="62A21432">
        <w:rPr>
          <w:rFonts w:ascii="Arial" w:eastAsia="Arial" w:hAnsi="Arial" w:cs="Arial"/>
          <w:sz w:val="24"/>
          <w:szCs w:val="24"/>
        </w:rPr>
        <w:t xml:space="preserve"> learn what they need to be successful, and live in safe communiti</w:t>
      </w:r>
      <w:r w:rsidR="0D64F9D1" w:rsidRPr="62A21432">
        <w:rPr>
          <w:rFonts w:ascii="Arial" w:eastAsia="Arial" w:hAnsi="Arial" w:cs="Arial"/>
          <w:sz w:val="24"/>
          <w:szCs w:val="24"/>
        </w:rPr>
        <w:t>es.</w:t>
      </w:r>
    </w:p>
    <w:p w14:paraId="25D829C7" w14:textId="40B11839" w:rsidR="003F74C9" w:rsidRDefault="00AC2B3D" w:rsidP="00C36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rest of the </w:t>
      </w:r>
      <w:r w:rsidR="00F93480">
        <w:rPr>
          <w:rFonts w:ascii="Arial" w:hAnsi="Arial" w:cs="Arial"/>
          <w:sz w:val="24"/>
          <w:szCs w:val="24"/>
        </w:rPr>
        <w:t xml:space="preserve">afternoon </w:t>
      </w:r>
      <w:r>
        <w:rPr>
          <w:rFonts w:ascii="Arial" w:hAnsi="Arial" w:cs="Arial"/>
          <w:sz w:val="24"/>
          <w:szCs w:val="24"/>
        </w:rPr>
        <w:t xml:space="preserve">will be </w:t>
      </w:r>
      <w:r w:rsidR="00F93480">
        <w:rPr>
          <w:rFonts w:ascii="Arial" w:hAnsi="Arial" w:cs="Arial"/>
          <w:sz w:val="24"/>
          <w:szCs w:val="24"/>
        </w:rPr>
        <w:t xml:space="preserve">filled with </w:t>
      </w:r>
      <w:r w:rsidR="002A05FC">
        <w:rPr>
          <w:rFonts w:ascii="Arial" w:hAnsi="Arial" w:cs="Arial"/>
          <w:sz w:val="24"/>
          <w:szCs w:val="24"/>
        </w:rPr>
        <w:t xml:space="preserve">free </w:t>
      </w:r>
      <w:r>
        <w:rPr>
          <w:rFonts w:ascii="Arial" w:hAnsi="Arial" w:cs="Arial"/>
          <w:sz w:val="24"/>
          <w:szCs w:val="24"/>
        </w:rPr>
        <w:t>food and fun festivities, such as</w:t>
      </w:r>
      <w:r w:rsidR="00132AEF">
        <w:rPr>
          <w:rFonts w:ascii="Arial" w:hAnsi="Arial" w:cs="Arial"/>
          <w:sz w:val="24"/>
          <w:szCs w:val="24"/>
        </w:rPr>
        <w:t xml:space="preserve"> </w:t>
      </w:r>
      <w:r w:rsidR="794B5247" w:rsidRPr="62A21432">
        <w:rPr>
          <w:rFonts w:ascii="Arial" w:hAnsi="Arial" w:cs="Arial"/>
          <w:sz w:val="24"/>
          <w:szCs w:val="24"/>
        </w:rPr>
        <w:t>b</w:t>
      </w:r>
      <w:r w:rsidR="3053418B" w:rsidRPr="62A21432">
        <w:rPr>
          <w:rFonts w:ascii="Arial" w:hAnsi="Arial" w:cs="Arial"/>
          <w:sz w:val="24"/>
          <w:szCs w:val="24"/>
        </w:rPr>
        <w:t>ounce</w:t>
      </w:r>
      <w:r w:rsidR="00F93480">
        <w:rPr>
          <w:rFonts w:ascii="Arial" w:hAnsi="Arial" w:cs="Arial"/>
          <w:sz w:val="24"/>
          <w:szCs w:val="24"/>
        </w:rPr>
        <w:t xml:space="preserve"> houses, musical and circus performances, and appearances from Bluey and </w:t>
      </w:r>
      <w:r>
        <w:rPr>
          <w:rFonts w:ascii="Arial" w:hAnsi="Arial" w:cs="Arial"/>
          <w:sz w:val="24"/>
          <w:szCs w:val="24"/>
        </w:rPr>
        <w:t xml:space="preserve">UF mascot </w:t>
      </w:r>
      <w:r w:rsidR="00F93480">
        <w:rPr>
          <w:rFonts w:ascii="Arial" w:hAnsi="Arial" w:cs="Arial"/>
          <w:sz w:val="24"/>
          <w:szCs w:val="24"/>
        </w:rPr>
        <w:t>Albert</w:t>
      </w:r>
      <w:r w:rsidR="002A7AB8">
        <w:rPr>
          <w:rFonts w:ascii="Arial" w:hAnsi="Arial" w:cs="Arial"/>
          <w:sz w:val="24"/>
          <w:szCs w:val="24"/>
        </w:rPr>
        <w:t>a</w:t>
      </w:r>
      <w:r w:rsidR="00F93480">
        <w:rPr>
          <w:rFonts w:ascii="Arial" w:hAnsi="Arial" w:cs="Arial"/>
          <w:sz w:val="24"/>
          <w:szCs w:val="24"/>
        </w:rPr>
        <w:t xml:space="preserve"> Gator. </w:t>
      </w:r>
    </w:p>
    <w:p w14:paraId="00E807E2" w14:textId="42443AF0" w:rsidR="00C44F52" w:rsidRPr="007D1E98" w:rsidRDefault="00C44F52" w:rsidP="00C368B9">
      <w:pPr>
        <w:rPr>
          <w:rFonts w:ascii="Arial" w:hAnsi="Arial" w:cs="Arial"/>
          <w:sz w:val="24"/>
          <w:szCs w:val="24"/>
        </w:rPr>
      </w:pPr>
      <w:r w:rsidRPr="00C44F52">
        <w:rPr>
          <w:rFonts w:ascii="Arial" w:hAnsi="Arial" w:cs="Arial"/>
          <w:sz w:val="24"/>
          <w:szCs w:val="24"/>
        </w:rPr>
        <w:t>“</w:t>
      </w:r>
      <w:r w:rsidR="51788AB9" w:rsidRPr="62A21432">
        <w:rPr>
          <w:rFonts w:ascii="Arial" w:hAnsi="Arial" w:cs="Arial"/>
          <w:sz w:val="24"/>
          <w:szCs w:val="24"/>
        </w:rPr>
        <w:t>Everyone is we</w:t>
      </w:r>
      <w:r w:rsidR="00132AEF">
        <w:rPr>
          <w:rFonts w:ascii="Arial" w:hAnsi="Arial" w:cs="Arial"/>
          <w:sz w:val="24"/>
          <w:szCs w:val="24"/>
        </w:rPr>
        <w:t>l</w:t>
      </w:r>
      <w:r w:rsidR="51788AB9" w:rsidRPr="62A21432">
        <w:rPr>
          <w:rFonts w:ascii="Arial" w:hAnsi="Arial" w:cs="Arial"/>
          <w:sz w:val="24"/>
          <w:szCs w:val="24"/>
        </w:rPr>
        <w:t xml:space="preserve">come </w:t>
      </w:r>
      <w:r w:rsidR="6E11AE90" w:rsidRPr="62A21432">
        <w:rPr>
          <w:rFonts w:ascii="Arial" w:hAnsi="Arial" w:cs="Arial"/>
          <w:sz w:val="24"/>
          <w:szCs w:val="24"/>
        </w:rPr>
        <w:t>to join us!</w:t>
      </w:r>
      <w:r w:rsidRPr="00C44F52">
        <w:rPr>
          <w:rFonts w:ascii="Arial" w:hAnsi="Arial" w:cs="Arial"/>
          <w:sz w:val="24"/>
          <w:szCs w:val="24"/>
        </w:rPr>
        <w:t xml:space="preserve"> We’re looking forward to celebrating </w:t>
      </w:r>
      <w:r w:rsidR="6C0C577E" w:rsidRPr="62A21432">
        <w:rPr>
          <w:rFonts w:ascii="Arial" w:hAnsi="Arial" w:cs="Arial"/>
          <w:sz w:val="24"/>
          <w:szCs w:val="24"/>
        </w:rPr>
        <w:t xml:space="preserve">this milestone </w:t>
      </w:r>
      <w:r w:rsidRPr="00C44F52">
        <w:rPr>
          <w:rFonts w:ascii="Arial" w:hAnsi="Arial" w:cs="Arial"/>
          <w:sz w:val="24"/>
          <w:szCs w:val="24"/>
        </w:rPr>
        <w:t>with the community and sharing this special moment together,” Kiner said.</w:t>
      </w:r>
    </w:p>
    <w:p w14:paraId="607E5D8D" w14:textId="77777777" w:rsidR="00C368B9" w:rsidRPr="007D1E98" w:rsidRDefault="00C368B9" w:rsidP="00C368B9">
      <w:pPr>
        <w:jc w:val="center"/>
        <w:rPr>
          <w:rFonts w:ascii="Arial" w:hAnsi="Arial" w:cs="Arial"/>
          <w:sz w:val="24"/>
          <w:szCs w:val="24"/>
        </w:rPr>
      </w:pPr>
      <w:r w:rsidRPr="007D1E98">
        <w:rPr>
          <w:rFonts w:ascii="Arial" w:hAnsi="Arial" w:cs="Arial"/>
          <w:sz w:val="24"/>
          <w:szCs w:val="24"/>
        </w:rPr>
        <w:t>###</w:t>
      </w:r>
    </w:p>
    <w:p w14:paraId="6AD7CEB3" w14:textId="77777777" w:rsidR="00C368B9" w:rsidRPr="007D1E98" w:rsidRDefault="007D1E98" w:rsidP="007D1E98">
      <w:pPr>
        <w:rPr>
          <w:rFonts w:ascii="Cambria" w:hAnsi="Cambria" w:cs="Arial"/>
          <w:b/>
          <w:bCs/>
          <w:sz w:val="24"/>
          <w:szCs w:val="24"/>
        </w:rPr>
      </w:pPr>
      <w:r w:rsidRPr="007D1E98">
        <w:rPr>
          <w:rFonts w:ascii="Cambria" w:hAnsi="Cambria" w:cs="Arial"/>
          <w:b/>
          <w:bCs/>
          <w:sz w:val="24"/>
          <w:szCs w:val="24"/>
        </w:rPr>
        <w:t>ABOUT THE CHILDREN’S TRUST OF ALACHUA COUNTY</w:t>
      </w:r>
    </w:p>
    <w:p w14:paraId="7421991E" w14:textId="77777777" w:rsidR="003849B5" w:rsidRDefault="003849B5" w:rsidP="00E91317">
      <w:pPr>
        <w:rPr>
          <w:rFonts w:ascii="Cambria" w:hAnsi="Cambria" w:cs="Arial"/>
          <w:sz w:val="24"/>
          <w:szCs w:val="24"/>
        </w:rPr>
      </w:pPr>
      <w:r w:rsidRPr="003849B5">
        <w:rPr>
          <w:rFonts w:ascii="Cambria" w:hAnsi="Cambria" w:cs="Arial"/>
          <w:sz w:val="24"/>
          <w:szCs w:val="24"/>
        </w:rPr>
        <w:t xml:space="preserve">The Children’s Trust of Alachua County funds and supports a coordinated system of community services that allows all children, youth and their families to thrive. Its funded programs and partnerships address three main goals: that all children and youth are healthy and have nurturing caregivers, can learn what they need to be successful, and live in a safe community. </w:t>
      </w:r>
    </w:p>
    <w:p w14:paraId="47FC09E9" w14:textId="77777777" w:rsidR="00B65277" w:rsidRPr="00D65836" w:rsidRDefault="00E91317" w:rsidP="00E91317">
      <w:pPr>
        <w:rPr>
          <w:rFonts w:ascii="Cambria" w:hAnsi="Cambria" w:cs="Arial"/>
          <w:sz w:val="24"/>
          <w:szCs w:val="24"/>
        </w:rPr>
      </w:pPr>
      <w:hyperlink r:id="rId15" w:history="1">
        <w:r w:rsidRPr="00796CF3">
          <w:rPr>
            <w:rStyle w:val="Hyperlink"/>
            <w:rFonts w:ascii="Cambria" w:hAnsi="Cambria" w:cs="Arial"/>
            <w:sz w:val="24"/>
            <w:szCs w:val="24"/>
          </w:rPr>
          <w:t>ChildrensTrustOfAlachuaCounty.us</w:t>
        </w:r>
      </w:hyperlink>
      <w:r>
        <w:rPr>
          <w:rFonts w:ascii="Cambria" w:hAnsi="Cambria" w:cs="Arial"/>
          <w:sz w:val="24"/>
          <w:szCs w:val="24"/>
        </w:rPr>
        <w:t xml:space="preserve">  |  </w:t>
      </w:r>
      <w:hyperlink r:id="rId16" w:history="1">
        <w:r w:rsidRPr="00796CF3">
          <w:rPr>
            <w:rStyle w:val="Hyperlink"/>
            <w:rFonts w:ascii="Cambria" w:hAnsi="Cambria" w:cs="Arial"/>
            <w:sz w:val="24"/>
            <w:szCs w:val="24"/>
          </w:rPr>
          <w:t>@ChildrenAlachua</w:t>
        </w:r>
      </w:hyperlink>
    </w:p>
    <w:sectPr w:rsidR="00B65277" w:rsidRPr="00D65836" w:rsidSect="00BA75ED">
      <w:headerReference w:type="default" r:id="rId17"/>
      <w:footerReference w:type="default" r:id="rId18"/>
      <w:headerReference w:type="first" r:id="rId19"/>
      <w:pgSz w:w="12240" w:h="15840"/>
      <w:pgMar w:top="1350" w:right="1440" w:bottom="1440" w:left="1440" w:header="432" w:footer="288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sha Kiner" w:date="2025-03-14T15:31:00Z" w:initials="MK">
    <w:p w14:paraId="22CDBDDE" w14:textId="5BF03E46" w:rsidR="62A21432" w:rsidRDefault="62A21432">
      <w:pPr>
        <w:pStyle w:val="CommentText"/>
      </w:pPr>
      <w:r>
        <w:t>Let me see the draft after the edits are completed.</w:t>
      </w:r>
      <w:r>
        <w:rPr>
          <w:rStyle w:val="CommentReference"/>
        </w:rPr>
        <w:annotationRef/>
      </w:r>
    </w:p>
    <w:p w14:paraId="5BCD5392" w14:textId="6B8ACCD7" w:rsidR="62A21432" w:rsidRDefault="62A2143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BCD539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2EFA97" w16cex:dateUtc="2025-03-14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CD5392" w16cid:durableId="302EFA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6A93" w14:textId="77777777" w:rsidR="000E252F" w:rsidRDefault="000E252F" w:rsidP="00137C3A">
      <w:pPr>
        <w:spacing w:after="0" w:line="240" w:lineRule="auto"/>
      </w:pPr>
      <w:r>
        <w:separator/>
      </w:r>
    </w:p>
  </w:endnote>
  <w:endnote w:type="continuationSeparator" w:id="0">
    <w:p w14:paraId="37AF5358" w14:textId="77777777" w:rsidR="000E252F" w:rsidRDefault="000E252F" w:rsidP="00137C3A">
      <w:pPr>
        <w:spacing w:after="0" w:line="240" w:lineRule="auto"/>
      </w:pPr>
      <w:r>
        <w:continuationSeparator/>
      </w:r>
    </w:p>
  </w:endnote>
  <w:endnote w:type="continuationNotice" w:id="1">
    <w:p w14:paraId="6625AF89" w14:textId="77777777" w:rsidR="000E252F" w:rsidRDefault="000E2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75F3" w14:textId="77777777" w:rsidR="00137C3A" w:rsidRDefault="00137C3A" w:rsidP="00846EEF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F3773" w14:textId="77777777" w:rsidR="000E252F" w:rsidRDefault="000E252F" w:rsidP="00137C3A">
      <w:pPr>
        <w:spacing w:after="0" w:line="240" w:lineRule="auto"/>
      </w:pPr>
      <w:r>
        <w:separator/>
      </w:r>
    </w:p>
  </w:footnote>
  <w:footnote w:type="continuationSeparator" w:id="0">
    <w:p w14:paraId="29062499" w14:textId="77777777" w:rsidR="000E252F" w:rsidRDefault="000E252F" w:rsidP="00137C3A">
      <w:pPr>
        <w:spacing w:after="0" w:line="240" w:lineRule="auto"/>
      </w:pPr>
      <w:r>
        <w:continuationSeparator/>
      </w:r>
    </w:p>
  </w:footnote>
  <w:footnote w:type="continuationNotice" w:id="1">
    <w:p w14:paraId="5CF35F1C" w14:textId="77777777" w:rsidR="000E252F" w:rsidRDefault="000E25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alias w:val="Title"/>
      <w:tag w:val=""/>
      <w:id w:val="-118228166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FF9DDB5" w14:textId="496FC9A7" w:rsidR="00C368B9" w:rsidRDefault="00C44F52" w:rsidP="00C368B9">
        <w:pPr>
          <w:pStyle w:val="Head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Children’s Trust invites community to Open House, Building Dedication event</w:t>
        </w:r>
      </w:p>
    </w:sdtContent>
  </w:sdt>
  <w:sdt>
    <w:sdtPr>
      <w:rPr>
        <w:rFonts w:ascii="Arial" w:hAnsi="Arial" w:cs="Arial"/>
      </w:rPr>
      <w:alias w:val="Publish Date"/>
      <w:tag w:val=""/>
      <w:id w:val="1727338413"/>
      <w:dataBinding w:prefixMappings="xmlns:ns0='http://schemas.microsoft.com/office/2006/coverPageProps' " w:xpath="/ns0:CoverPageProperties[1]/ns0:PublishDate[1]" w:storeItemID="{55AF091B-3C7A-41E3-B477-F2FDAA23CFDA}"/>
      <w:date w:fullDate="2025-03-17T00:00:00Z">
        <w:dateFormat w:val="MMMM d, yyyy"/>
        <w:lid w:val="en-US"/>
        <w:storeMappedDataAs w:val="dateTime"/>
        <w:calendar w:val="gregorian"/>
      </w:date>
    </w:sdtPr>
    <w:sdtEndPr/>
    <w:sdtContent>
      <w:p w14:paraId="7FBB260B" w14:textId="4DBEC827" w:rsidR="00C368B9" w:rsidRPr="00C368B9" w:rsidRDefault="000E3427" w:rsidP="00C368B9">
        <w:pPr>
          <w:pStyle w:val="Head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March 17, 2025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81" w:type="dxa"/>
      <w:tblInd w:w="-81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0"/>
      <w:gridCol w:w="3906"/>
      <w:gridCol w:w="5265"/>
    </w:tblGrid>
    <w:tr w:rsidR="00C368B9" w14:paraId="53EB7314" w14:textId="77777777" w:rsidTr="00B70D7F">
      <w:trPr>
        <w:trHeight w:val="627"/>
      </w:trPr>
      <w:tc>
        <w:tcPr>
          <w:tcW w:w="1710" w:type="dxa"/>
          <w:vMerge w:val="restart"/>
          <w:tcBorders>
            <w:top w:val="nil"/>
            <w:left w:val="nil"/>
            <w:right w:val="nil"/>
          </w:tcBorders>
        </w:tcPr>
        <w:p w14:paraId="2FE6B719" w14:textId="77777777" w:rsidR="00C368B9" w:rsidRPr="00051859" w:rsidRDefault="00C368B9" w:rsidP="00C368B9">
          <w:pPr>
            <w:pStyle w:val="Header"/>
            <w:tabs>
              <w:tab w:val="clear" w:pos="4680"/>
            </w:tabs>
            <w:ind w:left="-360" w:right="-105"/>
            <w:jc w:val="center"/>
          </w:pPr>
          <w:r>
            <w:rPr>
              <w:noProof/>
            </w:rPr>
            <w:drawing>
              <wp:inline distT="0" distB="0" distL="0" distR="0" wp14:anchorId="2047FD6F" wp14:editId="04D2579B">
                <wp:extent cx="940661" cy="920947"/>
                <wp:effectExtent l="0" t="0" r="0" b="0"/>
                <wp:docPr id="942621389" name="Picture 942621389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9821640" name="Picture 1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032" r="26442" b="28110"/>
                        <a:stretch/>
                      </pic:blipFill>
                      <pic:spPr bwMode="auto">
                        <a:xfrm>
                          <a:off x="0" y="0"/>
                          <a:ext cx="951826" cy="9318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6" w:type="dxa"/>
          <w:tcBorders>
            <w:top w:val="nil"/>
            <w:left w:val="nil"/>
            <w:bottom w:val="single" w:sz="18" w:space="0" w:color="3276B8"/>
            <w:right w:val="nil"/>
          </w:tcBorders>
          <w:vAlign w:val="center"/>
        </w:tcPr>
        <w:p w14:paraId="410AF893" w14:textId="77777777" w:rsidR="00C368B9" w:rsidRPr="00846EEF" w:rsidRDefault="00C368B9" w:rsidP="00C368B9">
          <w:pPr>
            <w:pStyle w:val="Header"/>
            <w:tabs>
              <w:tab w:val="clear" w:pos="4680"/>
            </w:tabs>
            <w:rPr>
              <w:rFonts w:ascii="Aptos Black" w:hAnsi="Aptos Black"/>
              <w:color w:val="BFBFBF" w:themeColor="background1" w:themeShade="BF"/>
              <w:sz w:val="56"/>
              <w:szCs w:val="56"/>
            </w:rPr>
          </w:pPr>
          <w:r>
            <w:rPr>
              <w:noProof/>
            </w:rPr>
            <w:drawing>
              <wp:inline distT="0" distB="0" distL="0" distR="0" wp14:anchorId="14778557" wp14:editId="48431EA4">
                <wp:extent cx="2335459" cy="460489"/>
                <wp:effectExtent l="0" t="0" r="8255" b="0"/>
                <wp:docPr id="903726284" name="Picture 903726284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9752015" name="Picture 3" descr="Text&#10;&#10;Description automatically generated with medium confidenc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44" b="4493"/>
                        <a:stretch/>
                      </pic:blipFill>
                      <pic:spPr bwMode="auto">
                        <a:xfrm>
                          <a:off x="0" y="0"/>
                          <a:ext cx="2367009" cy="466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5" w:type="dxa"/>
          <w:tcBorders>
            <w:top w:val="nil"/>
            <w:left w:val="nil"/>
            <w:bottom w:val="single" w:sz="18" w:space="0" w:color="3276B8"/>
            <w:right w:val="nil"/>
          </w:tcBorders>
          <w:vAlign w:val="bottom"/>
        </w:tcPr>
        <w:p w14:paraId="5CEEE59C" w14:textId="77777777" w:rsidR="00C368B9" w:rsidRPr="001A476B" w:rsidRDefault="00C368B9" w:rsidP="00C368B9">
          <w:pPr>
            <w:pStyle w:val="Header"/>
            <w:tabs>
              <w:tab w:val="clear" w:pos="4680"/>
            </w:tabs>
            <w:jc w:val="right"/>
            <w:rPr>
              <w:rFonts w:ascii="Aptos Black" w:hAnsi="Aptos Black"/>
              <w:i/>
              <w:iCs/>
              <w:color w:val="8EC53F"/>
              <w:sz w:val="56"/>
              <w:szCs w:val="56"/>
              <w14:shadow w14:blurRad="63500" w14:dist="50800" w14:dir="5400000" w14:sx="0" w14:sy="0" w14:kx="0" w14:ky="0" w14:algn="none">
                <w14:srgbClr w14:val="000000">
                  <w14:alpha w14:val="50000"/>
                </w14:srgbClr>
              </w14:shadow>
            </w:rPr>
          </w:pPr>
          <w:r w:rsidRPr="001A476B">
            <w:rPr>
              <w:rFonts w:ascii="Aptos Black" w:hAnsi="Aptos Black"/>
              <w:i/>
              <w:iCs/>
              <w:color w:val="8EC53F"/>
              <w:sz w:val="72"/>
              <w:szCs w:val="72"/>
              <w14:shadow w14:blurRad="63500" w14:dist="50800" w14:dir="5400000" w14:sx="0" w14:sy="0" w14:kx="0" w14:ky="0" w14:algn="none">
                <w14:srgbClr w14:val="3276B8">
                  <w14:alpha w14:val="50000"/>
                </w14:srgbClr>
              </w14:shadow>
              <w14:textOutline w14:w="3175" w14:cap="rnd" w14:cmpd="sng" w14:algn="ctr">
                <w14:noFill/>
                <w14:prstDash w14:val="solid"/>
                <w14:bevel/>
              </w14:textOutline>
            </w:rPr>
            <w:t>NEWS</w:t>
          </w:r>
        </w:p>
      </w:tc>
    </w:tr>
    <w:tr w:rsidR="00C368B9" w14:paraId="73D951A3" w14:textId="77777777" w:rsidTr="00B70D7F">
      <w:trPr>
        <w:trHeight w:val="711"/>
      </w:trPr>
      <w:tc>
        <w:tcPr>
          <w:tcW w:w="1710" w:type="dxa"/>
          <w:vMerge/>
          <w:tcBorders>
            <w:left w:val="nil"/>
            <w:bottom w:val="nil"/>
            <w:right w:val="nil"/>
          </w:tcBorders>
        </w:tcPr>
        <w:p w14:paraId="0AAAA534" w14:textId="77777777" w:rsidR="00C368B9" w:rsidRDefault="00C368B9" w:rsidP="00C368B9">
          <w:pPr>
            <w:pStyle w:val="Header"/>
            <w:jc w:val="center"/>
            <w:rPr>
              <w:noProof/>
            </w:rPr>
          </w:pPr>
        </w:p>
      </w:tc>
      <w:tc>
        <w:tcPr>
          <w:tcW w:w="9171" w:type="dxa"/>
          <w:gridSpan w:val="2"/>
          <w:tcBorders>
            <w:top w:val="single" w:sz="18" w:space="0" w:color="8FC53F"/>
            <w:left w:val="nil"/>
            <w:bottom w:val="nil"/>
            <w:right w:val="nil"/>
          </w:tcBorders>
        </w:tcPr>
        <w:p w14:paraId="4F9074B0" w14:textId="77777777" w:rsidR="00C368B9" w:rsidRPr="001A476B" w:rsidRDefault="00C368B9" w:rsidP="00C368B9">
          <w:pPr>
            <w:pStyle w:val="Header"/>
            <w:spacing w:before="120"/>
            <w:rPr>
              <w:color w:val="A6A6A6" w:themeColor="background1" w:themeShade="A6"/>
              <w:sz w:val="21"/>
              <w:szCs w:val="21"/>
            </w:rPr>
          </w:pPr>
          <w:r w:rsidRPr="001A476B">
            <w:rPr>
              <w:rFonts w:ascii="Aptos SemiBold" w:hAnsi="Aptos SemiBold"/>
              <w:color w:val="A6A6A6" w:themeColor="background1" w:themeShade="A6"/>
              <w:sz w:val="21"/>
              <w:szCs w:val="21"/>
            </w:rPr>
            <w:t>4010 NW 25th Place, Gainesville, FL 32606   |   ChildrensTrustOfAlachuaCounty.us   |</w:t>
          </w:r>
          <w:proofErr w:type="gramStart"/>
          <w:r w:rsidRPr="001A476B">
            <w:rPr>
              <w:rFonts w:ascii="Aptos SemiBold" w:hAnsi="Aptos SemiBold"/>
              <w:color w:val="A6A6A6" w:themeColor="background1" w:themeShade="A6"/>
              <w:sz w:val="21"/>
              <w:szCs w:val="21"/>
            </w:rPr>
            <w:t xml:space="preserve">   (</w:t>
          </w:r>
          <w:proofErr w:type="gramEnd"/>
          <w:r w:rsidRPr="001A476B">
            <w:rPr>
              <w:rFonts w:ascii="Aptos SemiBold" w:hAnsi="Aptos SemiBold"/>
              <w:color w:val="A6A6A6" w:themeColor="background1" w:themeShade="A6"/>
              <w:sz w:val="21"/>
              <w:szCs w:val="21"/>
            </w:rPr>
            <w:t>352) 374-1830</w:t>
          </w:r>
        </w:p>
      </w:tc>
    </w:tr>
  </w:tbl>
  <w:p w14:paraId="731DC1EA" w14:textId="77777777" w:rsidR="00FC204C" w:rsidRDefault="00FC204C" w:rsidP="00FC204C">
    <w:pPr>
      <w:pStyle w:val="Title"/>
      <w:rPr>
        <w:rFonts w:ascii="Cambria" w:hAnsi="Cambria"/>
        <w:spacing w:val="0"/>
        <w:sz w:val="24"/>
        <w:szCs w:val="24"/>
      </w:rPr>
    </w:pPr>
    <w:r>
      <w:rPr>
        <w:rFonts w:ascii="Cambria" w:hAnsi="Cambria"/>
        <w:b/>
        <w:bCs/>
        <w:spacing w:val="0"/>
        <w:sz w:val="24"/>
        <w:szCs w:val="24"/>
      </w:rPr>
      <w:t xml:space="preserve">MEDIA CONTACT: </w:t>
    </w:r>
    <w:r>
      <w:rPr>
        <w:rFonts w:ascii="Cambria" w:hAnsi="Cambria"/>
        <w:spacing w:val="0"/>
        <w:sz w:val="24"/>
        <w:szCs w:val="24"/>
      </w:rPr>
      <w:t xml:space="preserve">Children’s Trust Communications Team, </w:t>
    </w:r>
    <w:hyperlink r:id="rId3" w:history="1">
      <w:r w:rsidRPr="00BB0356">
        <w:rPr>
          <w:rStyle w:val="Hyperlink"/>
          <w:rFonts w:ascii="Cambria" w:hAnsi="Cambria"/>
          <w:spacing w:val="0"/>
          <w:sz w:val="24"/>
          <w:szCs w:val="24"/>
        </w:rPr>
        <w:t>media@childrenstrustofalachuacounty.us</w:t>
      </w:r>
    </w:hyperlink>
    <w:r>
      <w:rPr>
        <w:rFonts w:ascii="Cambria" w:hAnsi="Cambria"/>
        <w:spacing w:val="0"/>
        <w:sz w:val="24"/>
        <w:szCs w:val="24"/>
      </w:rPr>
      <w:t>, (352) 374-1830</w:t>
    </w:r>
  </w:p>
  <w:p w14:paraId="57A516D5" w14:textId="77777777" w:rsidR="00C368B9" w:rsidRDefault="00C368B9" w:rsidP="00C36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D7777"/>
    <w:multiLevelType w:val="hybridMultilevel"/>
    <w:tmpl w:val="C694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212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sha Kiner">
    <w15:presenceInfo w15:providerId="AD" w15:userId="S::mkiner@alachuacounty.us::67f308eb-4c81-47bb-b3c9-561b2ebe84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5"/>
    <w:rsid w:val="00001368"/>
    <w:rsid w:val="00045B5C"/>
    <w:rsid w:val="00051859"/>
    <w:rsid w:val="00053E39"/>
    <w:rsid w:val="0006323A"/>
    <w:rsid w:val="00066CE6"/>
    <w:rsid w:val="00075363"/>
    <w:rsid w:val="00081CB0"/>
    <w:rsid w:val="00093043"/>
    <w:rsid w:val="0009607D"/>
    <w:rsid w:val="000A015C"/>
    <w:rsid w:val="000E252F"/>
    <w:rsid w:val="000E3427"/>
    <w:rsid w:val="001056A3"/>
    <w:rsid w:val="00105D92"/>
    <w:rsid w:val="00111BFB"/>
    <w:rsid w:val="00132AEF"/>
    <w:rsid w:val="00133D32"/>
    <w:rsid w:val="00137C3A"/>
    <w:rsid w:val="00147CBF"/>
    <w:rsid w:val="00151BC2"/>
    <w:rsid w:val="001A476B"/>
    <w:rsid w:val="001A5747"/>
    <w:rsid w:val="001A7A64"/>
    <w:rsid w:val="001B353F"/>
    <w:rsid w:val="001C5D86"/>
    <w:rsid w:val="001C776E"/>
    <w:rsid w:val="001D2F8B"/>
    <w:rsid w:val="001D437C"/>
    <w:rsid w:val="001E6B6D"/>
    <w:rsid w:val="001E761D"/>
    <w:rsid w:val="001E7789"/>
    <w:rsid w:val="001F5963"/>
    <w:rsid w:val="00203592"/>
    <w:rsid w:val="0020554F"/>
    <w:rsid w:val="00210233"/>
    <w:rsid w:val="00221FD3"/>
    <w:rsid w:val="00267587"/>
    <w:rsid w:val="00290574"/>
    <w:rsid w:val="002A05FC"/>
    <w:rsid w:val="002A6F18"/>
    <w:rsid w:val="002A7AB8"/>
    <w:rsid w:val="002E12C2"/>
    <w:rsid w:val="002F2AF5"/>
    <w:rsid w:val="00333245"/>
    <w:rsid w:val="003513C7"/>
    <w:rsid w:val="00351ECE"/>
    <w:rsid w:val="00362272"/>
    <w:rsid w:val="00362581"/>
    <w:rsid w:val="003818D9"/>
    <w:rsid w:val="003849B5"/>
    <w:rsid w:val="0039100C"/>
    <w:rsid w:val="003F22E7"/>
    <w:rsid w:val="003F74C9"/>
    <w:rsid w:val="0040432F"/>
    <w:rsid w:val="0042162E"/>
    <w:rsid w:val="004520D5"/>
    <w:rsid w:val="004811EC"/>
    <w:rsid w:val="004818BD"/>
    <w:rsid w:val="00490F82"/>
    <w:rsid w:val="004B3457"/>
    <w:rsid w:val="004D54C7"/>
    <w:rsid w:val="0051246B"/>
    <w:rsid w:val="00525D7B"/>
    <w:rsid w:val="00525EE3"/>
    <w:rsid w:val="0052762D"/>
    <w:rsid w:val="0053121B"/>
    <w:rsid w:val="0053245F"/>
    <w:rsid w:val="005444D4"/>
    <w:rsid w:val="0056163C"/>
    <w:rsid w:val="0056496B"/>
    <w:rsid w:val="00565768"/>
    <w:rsid w:val="00571B5B"/>
    <w:rsid w:val="00573AEA"/>
    <w:rsid w:val="0058237D"/>
    <w:rsid w:val="00595FD3"/>
    <w:rsid w:val="005A1B26"/>
    <w:rsid w:val="005A4FB0"/>
    <w:rsid w:val="005C00D7"/>
    <w:rsid w:val="005C217C"/>
    <w:rsid w:val="005D776A"/>
    <w:rsid w:val="005E2CFA"/>
    <w:rsid w:val="00611B9F"/>
    <w:rsid w:val="00614661"/>
    <w:rsid w:val="00655D80"/>
    <w:rsid w:val="006567C4"/>
    <w:rsid w:val="00681D36"/>
    <w:rsid w:val="00685DC9"/>
    <w:rsid w:val="00695949"/>
    <w:rsid w:val="006A62EF"/>
    <w:rsid w:val="006C64EF"/>
    <w:rsid w:val="006E367D"/>
    <w:rsid w:val="006E4578"/>
    <w:rsid w:val="006F1C88"/>
    <w:rsid w:val="00700BF8"/>
    <w:rsid w:val="00710503"/>
    <w:rsid w:val="00714076"/>
    <w:rsid w:val="00732768"/>
    <w:rsid w:val="00732A74"/>
    <w:rsid w:val="00742B6E"/>
    <w:rsid w:val="0074363C"/>
    <w:rsid w:val="007B1B0D"/>
    <w:rsid w:val="007C6481"/>
    <w:rsid w:val="007D1E98"/>
    <w:rsid w:val="007D2153"/>
    <w:rsid w:val="007D5C73"/>
    <w:rsid w:val="007E454E"/>
    <w:rsid w:val="007E6224"/>
    <w:rsid w:val="00846EEF"/>
    <w:rsid w:val="0088336A"/>
    <w:rsid w:val="0089257E"/>
    <w:rsid w:val="008A09A6"/>
    <w:rsid w:val="008D75A0"/>
    <w:rsid w:val="008E3AC3"/>
    <w:rsid w:val="008F591E"/>
    <w:rsid w:val="00925227"/>
    <w:rsid w:val="009603CA"/>
    <w:rsid w:val="009733E7"/>
    <w:rsid w:val="009774BB"/>
    <w:rsid w:val="00981A56"/>
    <w:rsid w:val="0099365B"/>
    <w:rsid w:val="009B2695"/>
    <w:rsid w:val="009F490E"/>
    <w:rsid w:val="00A20F19"/>
    <w:rsid w:val="00A211EF"/>
    <w:rsid w:val="00A24443"/>
    <w:rsid w:val="00A367F1"/>
    <w:rsid w:val="00A41635"/>
    <w:rsid w:val="00A651D0"/>
    <w:rsid w:val="00A66E51"/>
    <w:rsid w:val="00A83E21"/>
    <w:rsid w:val="00AB0389"/>
    <w:rsid w:val="00AC2B3D"/>
    <w:rsid w:val="00AE471B"/>
    <w:rsid w:val="00AF3DCD"/>
    <w:rsid w:val="00B11FC8"/>
    <w:rsid w:val="00B130E9"/>
    <w:rsid w:val="00B46BFB"/>
    <w:rsid w:val="00B65277"/>
    <w:rsid w:val="00B665EF"/>
    <w:rsid w:val="00B9539E"/>
    <w:rsid w:val="00B958E3"/>
    <w:rsid w:val="00BA75ED"/>
    <w:rsid w:val="00BC33D9"/>
    <w:rsid w:val="00BC5292"/>
    <w:rsid w:val="00BD03F4"/>
    <w:rsid w:val="00BD14F3"/>
    <w:rsid w:val="00BE06D8"/>
    <w:rsid w:val="00C019C4"/>
    <w:rsid w:val="00C079C2"/>
    <w:rsid w:val="00C22965"/>
    <w:rsid w:val="00C368B9"/>
    <w:rsid w:val="00C44F52"/>
    <w:rsid w:val="00C51D45"/>
    <w:rsid w:val="00C63128"/>
    <w:rsid w:val="00C72A17"/>
    <w:rsid w:val="00CB6458"/>
    <w:rsid w:val="00CB6D01"/>
    <w:rsid w:val="00CB73A4"/>
    <w:rsid w:val="00CE0AC8"/>
    <w:rsid w:val="00CF0F61"/>
    <w:rsid w:val="00D06F5E"/>
    <w:rsid w:val="00D15ACC"/>
    <w:rsid w:val="00D21A18"/>
    <w:rsid w:val="00D44D50"/>
    <w:rsid w:val="00D62925"/>
    <w:rsid w:val="00D65836"/>
    <w:rsid w:val="00D95F7C"/>
    <w:rsid w:val="00DB7B2C"/>
    <w:rsid w:val="00DC3F40"/>
    <w:rsid w:val="00DE49A8"/>
    <w:rsid w:val="00DF26E1"/>
    <w:rsid w:val="00E001B0"/>
    <w:rsid w:val="00E03083"/>
    <w:rsid w:val="00E233A0"/>
    <w:rsid w:val="00E24C6C"/>
    <w:rsid w:val="00E83399"/>
    <w:rsid w:val="00E91317"/>
    <w:rsid w:val="00EC549C"/>
    <w:rsid w:val="00ED1F1A"/>
    <w:rsid w:val="00ED29AA"/>
    <w:rsid w:val="00ED2CAA"/>
    <w:rsid w:val="00ED5A83"/>
    <w:rsid w:val="00F03D55"/>
    <w:rsid w:val="00F607C1"/>
    <w:rsid w:val="00F70537"/>
    <w:rsid w:val="00F80A9D"/>
    <w:rsid w:val="00F87602"/>
    <w:rsid w:val="00F93480"/>
    <w:rsid w:val="00FA0252"/>
    <w:rsid w:val="00FC204C"/>
    <w:rsid w:val="00FC62C0"/>
    <w:rsid w:val="00FC7F1A"/>
    <w:rsid w:val="00FD6A78"/>
    <w:rsid w:val="00FE2611"/>
    <w:rsid w:val="00FE28D6"/>
    <w:rsid w:val="00FE5A7F"/>
    <w:rsid w:val="025D75F4"/>
    <w:rsid w:val="05215458"/>
    <w:rsid w:val="0546490F"/>
    <w:rsid w:val="0574927A"/>
    <w:rsid w:val="05E0C2C8"/>
    <w:rsid w:val="07737A77"/>
    <w:rsid w:val="0975A7DE"/>
    <w:rsid w:val="0AAA439A"/>
    <w:rsid w:val="0D64F9D1"/>
    <w:rsid w:val="1277AB98"/>
    <w:rsid w:val="12AA8779"/>
    <w:rsid w:val="154253C5"/>
    <w:rsid w:val="17E39AD2"/>
    <w:rsid w:val="1E7B6FA4"/>
    <w:rsid w:val="1F4830F2"/>
    <w:rsid w:val="224765B0"/>
    <w:rsid w:val="227154EE"/>
    <w:rsid w:val="301FA782"/>
    <w:rsid w:val="3053418B"/>
    <w:rsid w:val="3054F6F9"/>
    <w:rsid w:val="320E67B7"/>
    <w:rsid w:val="338035FE"/>
    <w:rsid w:val="34C872AA"/>
    <w:rsid w:val="37845B79"/>
    <w:rsid w:val="391EA9C3"/>
    <w:rsid w:val="3981E774"/>
    <w:rsid w:val="3B720621"/>
    <w:rsid w:val="3C0EB4BB"/>
    <w:rsid w:val="3D4E822B"/>
    <w:rsid w:val="3D5FA23E"/>
    <w:rsid w:val="3D96D3F9"/>
    <w:rsid w:val="3E447211"/>
    <w:rsid w:val="476E9174"/>
    <w:rsid w:val="47AB7DBE"/>
    <w:rsid w:val="4819A7BC"/>
    <w:rsid w:val="4982782E"/>
    <w:rsid w:val="4F2CEF28"/>
    <w:rsid w:val="50C185AA"/>
    <w:rsid w:val="51639033"/>
    <w:rsid w:val="51788AB9"/>
    <w:rsid w:val="51DE3655"/>
    <w:rsid w:val="520E2429"/>
    <w:rsid w:val="52996274"/>
    <w:rsid w:val="54B0B601"/>
    <w:rsid w:val="582BB86D"/>
    <w:rsid w:val="5A88F20C"/>
    <w:rsid w:val="5B36FD6E"/>
    <w:rsid w:val="5BFCDF6C"/>
    <w:rsid w:val="5F633917"/>
    <w:rsid w:val="61CDBA70"/>
    <w:rsid w:val="62980025"/>
    <w:rsid w:val="62A21432"/>
    <w:rsid w:val="64D3707B"/>
    <w:rsid w:val="66448097"/>
    <w:rsid w:val="66D391C3"/>
    <w:rsid w:val="67171ED1"/>
    <w:rsid w:val="67FAF53C"/>
    <w:rsid w:val="6A46CF26"/>
    <w:rsid w:val="6A8099A5"/>
    <w:rsid w:val="6B60C8E3"/>
    <w:rsid w:val="6B67AE70"/>
    <w:rsid w:val="6C0C577E"/>
    <w:rsid w:val="6C2F95F0"/>
    <w:rsid w:val="6D407E95"/>
    <w:rsid w:val="6E11AE90"/>
    <w:rsid w:val="6E5DDE13"/>
    <w:rsid w:val="6F1A101D"/>
    <w:rsid w:val="70D7D499"/>
    <w:rsid w:val="70DAF7B3"/>
    <w:rsid w:val="7207E955"/>
    <w:rsid w:val="742EA95A"/>
    <w:rsid w:val="793FBCE5"/>
    <w:rsid w:val="794B5247"/>
    <w:rsid w:val="79C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D26D3"/>
  <w15:chartTrackingRefBased/>
  <w15:docId w15:val="{0FD4CD39-E5E7-4E9E-9E63-05F13AC2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C3A"/>
  </w:style>
  <w:style w:type="paragraph" w:styleId="Footer">
    <w:name w:val="footer"/>
    <w:basedOn w:val="Normal"/>
    <w:link w:val="FooterChar"/>
    <w:uiPriority w:val="99"/>
    <w:unhideWhenUsed/>
    <w:rsid w:val="00137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3A"/>
  </w:style>
  <w:style w:type="table" w:styleId="TableGrid">
    <w:name w:val="Table Grid"/>
    <w:basedOn w:val="TableNormal"/>
    <w:uiPriority w:val="39"/>
    <w:rsid w:val="0013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776A"/>
    <w:rPr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5D77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7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776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5616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25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A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1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hildrenalachu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childrenstrustofalachuacounty.u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childrenstrustofalachuacounty.u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\Communications\News%20Releases\news%20release%20template_updated%20Feb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BF31CFA36B456B9507B47FB58AC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0E15D-8B07-4E42-B898-1F336AB6884E}"/>
      </w:docPartPr>
      <w:docPartBody>
        <w:p w:rsidR="00E57C7F" w:rsidRDefault="00E57C7F">
          <w:pPr>
            <w:pStyle w:val="98BF31CFA36B456B9507B47FB58AC99B"/>
          </w:pPr>
          <w:r w:rsidRPr="007B1C56">
            <w:rPr>
              <w:rStyle w:val="PlaceholderText"/>
            </w:rPr>
            <w:t>[Title]</w:t>
          </w:r>
        </w:p>
      </w:docPartBody>
    </w:docPart>
    <w:docPart>
      <w:docPartPr>
        <w:name w:val="61FE33B217144EAFB79065FA4FDC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56F4-5751-446D-B569-B636A4FDB47C}"/>
      </w:docPartPr>
      <w:docPartBody>
        <w:p w:rsidR="00E57C7F" w:rsidRDefault="00E57C7F">
          <w:pPr>
            <w:pStyle w:val="61FE33B217144EAFB79065FA4FDC9791"/>
          </w:pPr>
          <w:r w:rsidRPr="007B1C56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04"/>
    <w:rsid w:val="001C776E"/>
    <w:rsid w:val="003B2A04"/>
    <w:rsid w:val="004818BD"/>
    <w:rsid w:val="00732A74"/>
    <w:rsid w:val="00844013"/>
    <w:rsid w:val="00CB6D01"/>
    <w:rsid w:val="00E57C7F"/>
    <w:rsid w:val="00EC549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98BF31CFA36B456B9507B47FB58AC99B">
    <w:name w:val="98BF31CFA36B456B9507B47FB58AC99B"/>
  </w:style>
  <w:style w:type="paragraph" w:customStyle="1" w:styleId="61FE33B217144EAFB79065FA4FDC9791">
    <w:name w:val="61FE33B217144EAFB79065FA4FDC9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2025-03-17T00:00:00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2c012f-a19a-4b50-99e2-189c7fbd11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92E26EA4F04AB4C20F6FCB63B0C4" ma:contentTypeVersion="6" ma:contentTypeDescription="Create a new document." ma:contentTypeScope="" ma:versionID="d9ad34a2cdaa007dcd17983bdfd8e701">
  <xsd:schema xmlns:xsd="http://www.w3.org/2001/XMLSchema" xmlns:xs="http://www.w3.org/2001/XMLSchema" xmlns:p="http://schemas.microsoft.com/office/2006/metadata/properties" xmlns:ns3="d42c012f-a19a-4b50-99e2-189c7fbd1140" targetNamespace="http://schemas.microsoft.com/office/2006/metadata/properties" ma:root="true" ma:fieldsID="f5c197f4b00a37f7751f972d7dc6ec3c" ns3:_="">
    <xsd:import namespace="d42c012f-a19a-4b50-99e2-189c7fbd114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012f-a19a-4b50-99e2-189c7fbd114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2E1B34-68B4-4F71-A16A-B19C61F26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42DA5-ADFC-463E-ABE1-2B939A15920C}">
  <ds:schemaRefs>
    <ds:schemaRef ds:uri="http://purl.org/dc/elements/1.1/"/>
    <ds:schemaRef ds:uri="http://schemas.microsoft.com/office/infopath/2007/PartnerControls"/>
    <ds:schemaRef ds:uri="d42c012f-a19a-4b50-99e2-189c7fbd1140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93F0626-F185-42B4-95DE-F00A90B8A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c012f-a19a-4b50-99e2-189c7fbd1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 release template_updated Feb2025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Trust invites public to Open House, Building Dedication event</vt:lpstr>
    </vt:vector>
  </TitlesOfParts>
  <Company/>
  <LinksUpToDate>false</LinksUpToDate>
  <CharactersWithSpaces>3248</CharactersWithSpaces>
  <SharedDoc>false</SharedDoc>
  <HLinks>
    <vt:vector size="18" baseType="variant"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https://www.instagram.com/childrenalachua/</vt:lpwstr>
      </vt:variant>
      <vt:variant>
        <vt:lpwstr/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https://www.childrenstrustofalachuacounty.us/</vt:lpwstr>
      </vt:variant>
      <vt:variant>
        <vt:lpwstr/>
      </vt:variant>
      <vt:variant>
        <vt:i4>1572923</vt:i4>
      </vt:variant>
      <vt:variant>
        <vt:i4>0</vt:i4>
      </vt:variant>
      <vt:variant>
        <vt:i4>0</vt:i4>
      </vt:variant>
      <vt:variant>
        <vt:i4>5</vt:i4>
      </vt:variant>
      <vt:variant>
        <vt:lpwstr>mailto:media@childrenstrustofalachuacounty.us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Trust invites community to Open House, Building Dedication event</dc:title>
  <dc:subject/>
  <dc:creator>Naomi Volcy</dc:creator>
  <cp:keywords/>
  <dc:description/>
  <cp:lastModifiedBy>Naomi Volcy</cp:lastModifiedBy>
  <cp:revision>2</cp:revision>
  <cp:lastPrinted>2025-03-12T21:01:00Z</cp:lastPrinted>
  <dcterms:created xsi:type="dcterms:W3CDTF">2025-03-17T17:38:00Z</dcterms:created>
  <dcterms:modified xsi:type="dcterms:W3CDTF">2025-03-17T17:38:00Z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0x010100BED892E26EA4F04AB4C20F6FCB63B0C4</vt:lpwstr>
  </property>
</Properties>
</file>